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4E" w:rsidRDefault="0049174E" w:rsidP="009213E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AE61E6" w:rsidRDefault="00AE61E6" w:rsidP="009213E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</w:t>
      </w:r>
      <w:r w:rsidR="00C45415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МОКРООЛЬХОВСКОГО СЕЛЬСКОГО ПОСЕЛЕНИЯ</w:t>
      </w:r>
      <w:r w:rsidR="009213E4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КОТОВСКОГО МУНИЦИПАЛЬНОГО РАЙОНА</w:t>
      </w:r>
      <w:r w:rsidR="009213E4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ВОЛГОГРАДСКОЙ ОБЛАСТИ ________________________________________________________________________</w:t>
      </w:r>
      <w:r w:rsidR="009213E4">
        <w:rPr>
          <w:rFonts w:ascii="Times New Roman" w:hAnsi="Times New Roman"/>
          <w:b/>
          <w:kern w:val="2"/>
          <w:sz w:val="24"/>
          <w:szCs w:val="24"/>
          <w:lang w:eastAsia="ar-SA"/>
        </w:rPr>
        <w:t>_______</w:t>
      </w:r>
    </w:p>
    <w:p w:rsidR="00AE61E6" w:rsidRDefault="00AE61E6" w:rsidP="00AE61E6">
      <w:pPr>
        <w:widowControl w:val="0"/>
        <w:suppressAutoHyphens/>
        <w:spacing w:after="0" w:line="100" w:lineRule="atLeast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AE61E6" w:rsidRDefault="0035117B" w:rsidP="00C45415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  от 18.05.2021</w:t>
      </w:r>
      <w:r w:rsidR="00AE61E6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года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                         №  33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1296"/>
        <w:gridCol w:w="5933"/>
        <w:gridCol w:w="709"/>
        <w:gridCol w:w="1309"/>
      </w:tblGrid>
      <w:tr w:rsidR="003561E7" w:rsidRPr="005411F9" w:rsidTr="00C45415">
        <w:tc>
          <w:tcPr>
            <w:tcW w:w="534" w:type="dxa"/>
            <w:vAlign w:val="bottom"/>
          </w:tcPr>
          <w:p w:rsidR="007C3F52" w:rsidRPr="005411F9" w:rsidRDefault="007C3F52" w:rsidP="00C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C3F52" w:rsidRPr="005411F9" w:rsidRDefault="007C3F52" w:rsidP="00C45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vAlign w:val="bottom"/>
          </w:tcPr>
          <w:p w:rsidR="007C3F52" w:rsidRPr="005411F9" w:rsidRDefault="007C3F52" w:rsidP="00C4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C3F52" w:rsidRPr="005411F9" w:rsidRDefault="007C3F52" w:rsidP="00C45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bottom"/>
          </w:tcPr>
          <w:p w:rsidR="007C3F52" w:rsidRPr="005411F9" w:rsidRDefault="007C3F52" w:rsidP="00C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9B8" w:rsidRPr="005411F9" w:rsidTr="00C45415">
        <w:tc>
          <w:tcPr>
            <w:tcW w:w="9781" w:type="dxa"/>
            <w:gridSpan w:val="5"/>
            <w:vAlign w:val="bottom"/>
          </w:tcPr>
          <w:p w:rsidR="00B679B8" w:rsidRPr="00AA3512" w:rsidRDefault="00DB7375" w:rsidP="00373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1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650B78">
              <w:rPr>
                <w:rFonts w:ascii="Times New Roman" w:hAnsi="Times New Roman"/>
                <w:b/>
                <w:sz w:val="24"/>
                <w:szCs w:val="24"/>
              </w:rPr>
              <w:t xml:space="preserve">выделении </w:t>
            </w:r>
            <w:r w:rsidR="005A345D">
              <w:rPr>
                <w:rFonts w:ascii="Times New Roman" w:hAnsi="Times New Roman"/>
                <w:b/>
                <w:sz w:val="24"/>
                <w:szCs w:val="24"/>
              </w:rPr>
              <w:t>из бюджета Мокроольхов</w:t>
            </w:r>
            <w:r w:rsidR="009E7BE0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в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345D">
              <w:rPr>
                <w:rFonts w:ascii="Times New Roman" w:hAnsi="Times New Roman"/>
                <w:b/>
                <w:sz w:val="24"/>
                <w:szCs w:val="24"/>
              </w:rPr>
              <w:t xml:space="preserve"> году, </w:t>
            </w:r>
            <w:r w:rsidR="00650B78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на иные цели </w:t>
            </w:r>
            <w:r w:rsidR="00373C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0B78">
              <w:rPr>
                <w:rFonts w:ascii="Times New Roman" w:hAnsi="Times New Roman"/>
                <w:b/>
                <w:sz w:val="24"/>
                <w:szCs w:val="24"/>
              </w:rPr>
              <w:t>МБУ «</w:t>
            </w:r>
            <w:r w:rsidR="00AE61E6">
              <w:rPr>
                <w:rFonts w:ascii="Times New Roman" w:hAnsi="Times New Roman"/>
                <w:b/>
                <w:sz w:val="24"/>
                <w:szCs w:val="24"/>
              </w:rPr>
              <w:t>БЛАГОУСТРОЙСТВО» Мокроольховского сельского поселения Котовского муниципального района Волгоградской области.</w:t>
            </w:r>
          </w:p>
        </w:tc>
      </w:tr>
      <w:tr w:rsidR="00B679B8" w:rsidRPr="005411F9" w:rsidTr="00C45415">
        <w:tc>
          <w:tcPr>
            <w:tcW w:w="9781" w:type="dxa"/>
            <w:gridSpan w:val="5"/>
            <w:vAlign w:val="bottom"/>
          </w:tcPr>
          <w:p w:rsidR="00B679B8" w:rsidRPr="005411F9" w:rsidRDefault="00B679B8" w:rsidP="005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9B8" w:rsidRPr="005411F9" w:rsidTr="00C45415">
        <w:tc>
          <w:tcPr>
            <w:tcW w:w="9781" w:type="dxa"/>
            <w:gridSpan w:val="5"/>
            <w:vAlign w:val="bottom"/>
          </w:tcPr>
          <w:p w:rsidR="00B679B8" w:rsidRPr="005411F9" w:rsidRDefault="00327589" w:rsidP="00853A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целях дальнейшей ликвидации МБУ «БЛАГОУСТРОЙСТВО» Мокроольховского сельского поселения, в</w:t>
            </w:r>
            <w:r w:rsidR="00650B78">
              <w:rPr>
                <w:rFonts w:ascii="Times New Roman" w:hAnsi="Times New Roman"/>
                <w:sz w:val="24"/>
                <w:szCs w:val="24"/>
              </w:rPr>
              <w:t xml:space="preserve"> соответствии с Постановлением администрации </w:t>
            </w:r>
            <w:r w:rsidR="00AE61E6">
              <w:rPr>
                <w:rFonts w:ascii="Times New Roman" w:hAnsi="Times New Roman"/>
                <w:sz w:val="24"/>
                <w:szCs w:val="24"/>
              </w:rPr>
              <w:t xml:space="preserve">Мокроольховского сельского поселения  от 17.01.2020  №1 </w:t>
            </w:r>
            <w:r w:rsidR="00650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50B78" w:rsidRPr="0065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порядке определения объема и </w:t>
            </w:r>
            <w:r w:rsidR="00AE6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условий предоставления субсидий</w:t>
            </w:r>
            <w:r w:rsidR="00650B78" w:rsidRPr="0065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иные цели</w:t>
            </w:r>
            <w:r w:rsidR="00AE6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муниципального бюджета муниципальным бюджетным и автономным учреждениям, находящимся в ведении администрации Мокроольховского сельского поселения Котовского муниципального района Волгоградской области</w:t>
            </w:r>
            <w:r w:rsidR="0065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</w:t>
            </w:r>
            <w:r w:rsidR="002175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докладной запиской директора МБУ «Благоустройство»,</w:t>
            </w:r>
            <w:r w:rsidR="0065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3A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Уставом Мокроольховского сельского поселения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AE6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61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E61E6" w:rsidRPr="00AE6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ПОСТАНОВЛЯЮ</w:t>
            </w:r>
            <w:r w:rsidR="00EC1FA4" w:rsidRPr="00AE6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650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79B8" w:rsidRPr="006E7401" w:rsidTr="00C45415">
        <w:tc>
          <w:tcPr>
            <w:tcW w:w="9781" w:type="dxa"/>
            <w:gridSpan w:val="5"/>
            <w:vAlign w:val="bottom"/>
          </w:tcPr>
          <w:p w:rsidR="00B679B8" w:rsidRPr="005411F9" w:rsidRDefault="00B679B8" w:rsidP="006E2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9B8" w:rsidRPr="005411F9" w:rsidTr="00C45415">
        <w:tc>
          <w:tcPr>
            <w:tcW w:w="9781" w:type="dxa"/>
            <w:gridSpan w:val="5"/>
            <w:vAlign w:val="bottom"/>
          </w:tcPr>
          <w:p w:rsidR="005A345D" w:rsidRDefault="00AE61E6" w:rsidP="009213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-10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589">
              <w:rPr>
                <w:rFonts w:ascii="Times New Roman" w:hAnsi="Times New Roman"/>
                <w:sz w:val="24"/>
                <w:szCs w:val="24"/>
              </w:rPr>
              <w:t xml:space="preserve">Выделить МБУ «БЛАГОУСТРОЙСТВО» Мокроольховского сельского поселения  Котовского муниципального района Волгоградской области, </w:t>
            </w:r>
            <w:r w:rsidR="00327589" w:rsidRPr="0032758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327589">
              <w:rPr>
                <w:rFonts w:ascii="Times New Roman" w:hAnsi="Times New Roman"/>
                <w:sz w:val="24"/>
                <w:szCs w:val="24"/>
              </w:rPr>
              <w:t>решением Совета</w:t>
            </w:r>
            <w:r w:rsidR="00327589" w:rsidRPr="00327589">
              <w:rPr>
                <w:rFonts w:ascii="Times New Roman" w:hAnsi="Times New Roman"/>
                <w:sz w:val="24"/>
                <w:szCs w:val="24"/>
              </w:rPr>
              <w:t xml:space="preserve"> Мокроольховского сельского поселения Котовского муниципального района Волгоградской области</w:t>
            </w:r>
            <w:r w:rsidR="009E7BE0">
              <w:rPr>
                <w:rFonts w:ascii="Times New Roman" w:hAnsi="Times New Roman"/>
                <w:sz w:val="24"/>
                <w:szCs w:val="24"/>
              </w:rPr>
              <w:t xml:space="preserve"> № 46/17</w:t>
            </w:r>
            <w:r w:rsidR="0032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BE0">
              <w:rPr>
                <w:rFonts w:ascii="Times New Roman" w:hAnsi="Times New Roman"/>
                <w:sz w:val="24"/>
                <w:szCs w:val="24"/>
              </w:rPr>
              <w:t xml:space="preserve">от 24.12.2020 года </w:t>
            </w:r>
            <w:r w:rsidR="00327589">
              <w:rPr>
                <w:rFonts w:ascii="Times New Roman" w:hAnsi="Times New Roman"/>
                <w:sz w:val="24"/>
                <w:szCs w:val="24"/>
              </w:rPr>
              <w:t>«О бюджете Мокроольховского сельского поселения Котовского муниципального райо</w:t>
            </w:r>
            <w:r w:rsidR="009E7BE0">
              <w:rPr>
                <w:rFonts w:ascii="Times New Roman" w:hAnsi="Times New Roman"/>
                <w:sz w:val="24"/>
                <w:szCs w:val="24"/>
              </w:rPr>
              <w:t>на Волгоградской области на 2021 год и на плановый период 2022</w:t>
            </w:r>
            <w:r w:rsidR="0032758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E7BE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327589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="00327589" w:rsidRPr="00327589">
              <w:rPr>
                <w:rFonts w:ascii="Times New Roman" w:hAnsi="Times New Roman"/>
                <w:sz w:val="24"/>
                <w:szCs w:val="24"/>
              </w:rPr>
              <w:t>, субсидию на и</w:t>
            </w:r>
            <w:r w:rsidR="00327589">
              <w:rPr>
                <w:rFonts w:ascii="Times New Roman" w:hAnsi="Times New Roman"/>
                <w:sz w:val="24"/>
                <w:szCs w:val="24"/>
              </w:rPr>
              <w:t>ные цели в размере</w:t>
            </w:r>
            <w:r w:rsidR="002175C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45415" w:rsidRDefault="00C45415" w:rsidP="00C45415">
            <w:pPr>
              <w:pStyle w:val="ac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589" w:rsidRPr="00327589" w:rsidRDefault="00327589" w:rsidP="005A345D">
            <w:pPr>
              <w:pStyle w:val="ac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</w:t>
            </w:r>
            <w:r w:rsidR="009E7B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5A34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000,00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117B">
              <w:rPr>
                <w:rFonts w:ascii="Times New Roman" w:hAnsi="Times New Roman"/>
                <w:sz w:val="24"/>
                <w:szCs w:val="24"/>
              </w:rPr>
              <w:t>Двести семьдесят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 рублей)       в том числе</w:t>
            </w:r>
            <w:r w:rsidRPr="003275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погашение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кредиторской задолженности по налогам за 2017-2019 годы в сумме 104299,08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(Сто четыре тысячи двести девяносто девять рублей 08 копеек);</w:t>
            </w: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погашение кредиторской задолженности,  пени по налогам за 2017-2019 годы в сумме 64891,20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(Шестьдесят четыре тысячи восемьсот девяносто один  рубль 20 копеек)</w:t>
            </w: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погашение кредиторской задолженности,  пени и штрафы за несвоевременную оплату электроэнергии за 2017-2019 годы в сумме 95459,72 руб. </w:t>
            </w:r>
            <w:r>
              <w:rPr>
                <w:rFonts w:ascii="Times New Roman" w:hAnsi="Times New Roman"/>
                <w:sz w:val="24"/>
                <w:szCs w:val="24"/>
              </w:rPr>
              <w:t>(Девяносто пять тысяч четыреста пятьдесят девять рублей 72 копейки)</w:t>
            </w: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415" w:rsidRDefault="00C45415" w:rsidP="00C4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погашение кредиторской задолженности по расчету с контрагентами в сумме за 2018-2019 годы 5350,00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(Пять тысяч триста пятьдесят рублей)</w:t>
            </w:r>
          </w:p>
          <w:p w:rsidR="00B679B8" w:rsidRPr="005411F9" w:rsidRDefault="00B679B8" w:rsidP="009E7BE0">
            <w:pPr>
              <w:spacing w:after="0" w:line="240" w:lineRule="auto"/>
              <w:ind w:left="-108" w:firstLine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9B8" w:rsidRPr="005411F9" w:rsidTr="00C45415">
        <w:tc>
          <w:tcPr>
            <w:tcW w:w="9781" w:type="dxa"/>
            <w:gridSpan w:val="5"/>
            <w:vAlign w:val="bottom"/>
          </w:tcPr>
          <w:p w:rsidR="0029291B" w:rsidRDefault="00650B78" w:rsidP="009213E4">
            <w:pPr>
              <w:spacing w:after="0"/>
              <w:ind w:left="-108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34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C1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270">
              <w:rPr>
                <w:rFonts w:ascii="Times New Roman" w:hAnsi="Times New Roman"/>
                <w:sz w:val="24"/>
                <w:szCs w:val="24"/>
              </w:rPr>
              <w:t>Д</w:t>
            </w:r>
            <w:r w:rsidR="004D5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иректор</w:t>
            </w:r>
            <w:r w:rsidR="002929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4D5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1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МБУ «БЛАГОУСТРОЙСТВО» Мокроольховского сельского поселения Котовского муниципального района Волгоградской области:</w:t>
            </w:r>
          </w:p>
          <w:p w:rsidR="0029291B" w:rsidRDefault="0029291B" w:rsidP="009213E4">
            <w:pPr>
              <w:spacing w:after="0"/>
              <w:ind w:firstLine="176"/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  <w:r w:rsidR="00373C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заключить </w:t>
            </w:r>
            <w:r w:rsidR="00C454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дополнительное </w:t>
            </w:r>
            <w:r w:rsidR="00C454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9291B">
              <w:rPr>
                <w:rFonts w:ascii="Times New Roman" w:hAnsi="Times New Roman"/>
                <w:color w:val="000000"/>
                <w:sz w:val="24"/>
                <w:szCs w:val="24"/>
              </w:rPr>
              <w:t>огл</w:t>
            </w:r>
            <w:r w:rsidR="0002103E">
              <w:rPr>
                <w:rFonts w:ascii="Times New Roman" w:hAnsi="Times New Roman"/>
                <w:color w:val="000000"/>
                <w:sz w:val="24"/>
                <w:szCs w:val="24"/>
              </w:rPr>
              <w:t>ашение о предоставлении субсидии</w:t>
            </w:r>
            <w:r w:rsidRPr="0029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 не позднее </w:t>
            </w:r>
            <w:r w:rsidR="002175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53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5415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 w:rsidR="00853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02103E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9291B" w:rsidRDefault="0029291B" w:rsidP="009213E4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373C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FA4">
              <w:rPr>
                <w:rFonts w:ascii="Times New Roman" w:hAnsi="Times New Roman"/>
                <w:sz w:val="24"/>
                <w:szCs w:val="24"/>
              </w:rPr>
              <w:t xml:space="preserve">обеспечить расходование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EC1FA4">
              <w:rPr>
                <w:rFonts w:ascii="Times New Roman" w:hAnsi="Times New Roman"/>
                <w:sz w:val="24"/>
                <w:szCs w:val="24"/>
              </w:rPr>
              <w:t>по целевому назначению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03E" w:rsidRDefault="00EC1FA4" w:rsidP="009213E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45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C1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  <w:r w:rsidR="0002103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C1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целевым использованием субсиди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45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 исполнением настоящего п</w:t>
            </w:r>
            <w:r w:rsidR="00021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остановления </w:t>
            </w:r>
            <w:r w:rsidRPr="00EC1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03E">
              <w:rPr>
                <w:rFonts w:ascii="Times New Roman" w:hAnsi="Times New Roman"/>
                <w:color w:val="000000"/>
                <w:sz w:val="24"/>
                <w:szCs w:val="24"/>
              </w:rPr>
              <w:t>оставляю за собой.</w:t>
            </w:r>
          </w:p>
          <w:p w:rsidR="00C45415" w:rsidRDefault="00C45415" w:rsidP="009213E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41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Признать утратившим силу постановление администрации Мокроольховского сельского поселения за № 5 от 14.01.2021 года «О выделении из бюджета Мокроольховского сельского поселения в 2021 году, субсидии на иные цели МБУ «БЛАГОУСТРОЙСТВО» Мокроольховского сельского поселения Котовского муниципального района Волгоградской области.</w:t>
            </w:r>
          </w:p>
          <w:p w:rsidR="00C45415" w:rsidRPr="00373C80" w:rsidRDefault="00C45415" w:rsidP="00C4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C80">
              <w:rPr>
                <w:rFonts w:ascii="Times New Roman" w:hAnsi="Times New Roman"/>
                <w:b/>
                <w:sz w:val="24"/>
                <w:szCs w:val="24"/>
              </w:rPr>
              <w:t>Глава Мокроольховского</w:t>
            </w:r>
          </w:p>
          <w:p w:rsidR="0049174E" w:rsidRPr="00EC1FA4" w:rsidRDefault="00C45415" w:rsidP="0049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C80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поселения: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373C80">
              <w:rPr>
                <w:rFonts w:ascii="Times New Roman" w:hAnsi="Times New Roman"/>
                <w:b/>
                <w:sz w:val="24"/>
                <w:szCs w:val="24"/>
              </w:rPr>
              <w:t xml:space="preserve">   Т.Ю. </w:t>
            </w:r>
            <w:proofErr w:type="spellStart"/>
            <w:r w:rsidRPr="00373C80">
              <w:rPr>
                <w:rFonts w:ascii="Times New Roman" w:hAnsi="Times New Roman"/>
                <w:b/>
                <w:sz w:val="24"/>
                <w:szCs w:val="24"/>
              </w:rPr>
              <w:t>Мустафаева</w:t>
            </w:r>
            <w:bookmarkStart w:id="0" w:name="_GoBack"/>
            <w:bookmarkEnd w:id="0"/>
            <w:proofErr w:type="spellEnd"/>
          </w:p>
        </w:tc>
      </w:tr>
    </w:tbl>
    <w:p w:rsidR="00373C80" w:rsidRPr="00373C80" w:rsidRDefault="00373C80" w:rsidP="00C45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73C80" w:rsidRPr="00373C80" w:rsidSect="0049174E">
      <w:headerReference w:type="default" r:id="rId9"/>
      <w:pgSz w:w="11906" w:h="16838"/>
      <w:pgMar w:top="0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E0" w:rsidRDefault="00DB71E0" w:rsidP="007C3F52">
      <w:pPr>
        <w:spacing w:after="0" w:line="240" w:lineRule="auto"/>
      </w:pPr>
      <w:r>
        <w:separator/>
      </w:r>
    </w:p>
  </w:endnote>
  <w:endnote w:type="continuationSeparator" w:id="0">
    <w:p w:rsidR="00DB71E0" w:rsidRDefault="00DB71E0" w:rsidP="007C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E0" w:rsidRDefault="00DB71E0" w:rsidP="007C3F52">
      <w:pPr>
        <w:spacing w:after="0" w:line="240" w:lineRule="auto"/>
      </w:pPr>
      <w:r>
        <w:separator/>
      </w:r>
    </w:p>
  </w:footnote>
  <w:footnote w:type="continuationSeparator" w:id="0">
    <w:p w:rsidR="00DB71E0" w:rsidRDefault="00DB71E0" w:rsidP="007C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E7" w:rsidRDefault="00A370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74E">
      <w:rPr>
        <w:noProof/>
      </w:rPr>
      <w:t>2</w:t>
    </w:r>
    <w:r>
      <w:rPr>
        <w:noProof/>
      </w:rPr>
      <w:fldChar w:fldCharType="end"/>
    </w:r>
  </w:p>
  <w:p w:rsidR="003561E7" w:rsidRDefault="00356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12FE"/>
    <w:multiLevelType w:val="hybridMultilevel"/>
    <w:tmpl w:val="3B823CB0"/>
    <w:lvl w:ilvl="0" w:tplc="939A081C">
      <w:start w:val="1"/>
      <w:numFmt w:val="decimal"/>
      <w:lvlText w:val="%1."/>
      <w:lvlJc w:val="left"/>
      <w:pPr>
        <w:ind w:left="139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F235B8"/>
    <w:multiLevelType w:val="hybridMultilevel"/>
    <w:tmpl w:val="724C3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D2B"/>
    <w:rsid w:val="00002793"/>
    <w:rsid w:val="0002103E"/>
    <w:rsid w:val="000219D2"/>
    <w:rsid w:val="00021E86"/>
    <w:rsid w:val="00024E48"/>
    <w:rsid w:val="000315FB"/>
    <w:rsid w:val="00033FA2"/>
    <w:rsid w:val="00065E04"/>
    <w:rsid w:val="000726DE"/>
    <w:rsid w:val="000A112B"/>
    <w:rsid w:val="000A2DB7"/>
    <w:rsid w:val="000D209A"/>
    <w:rsid w:val="000F23CA"/>
    <w:rsid w:val="00110B80"/>
    <w:rsid w:val="001329AA"/>
    <w:rsid w:val="00141241"/>
    <w:rsid w:val="0014516F"/>
    <w:rsid w:val="00164239"/>
    <w:rsid w:val="001761FC"/>
    <w:rsid w:val="001A4AE4"/>
    <w:rsid w:val="001B03FB"/>
    <w:rsid w:val="001D6DAC"/>
    <w:rsid w:val="001E6852"/>
    <w:rsid w:val="00201E76"/>
    <w:rsid w:val="002175CC"/>
    <w:rsid w:val="00243603"/>
    <w:rsid w:val="00253352"/>
    <w:rsid w:val="0026032E"/>
    <w:rsid w:val="0029291B"/>
    <w:rsid w:val="0029352A"/>
    <w:rsid w:val="002A64B6"/>
    <w:rsid w:val="002B5D83"/>
    <w:rsid w:val="002C1796"/>
    <w:rsid w:val="002D2039"/>
    <w:rsid w:val="002D2CA9"/>
    <w:rsid w:val="002F5FE8"/>
    <w:rsid w:val="00300746"/>
    <w:rsid w:val="00301CF6"/>
    <w:rsid w:val="003124B6"/>
    <w:rsid w:val="003235B0"/>
    <w:rsid w:val="00327589"/>
    <w:rsid w:val="003405E8"/>
    <w:rsid w:val="00343F3F"/>
    <w:rsid w:val="00344B63"/>
    <w:rsid w:val="0035117B"/>
    <w:rsid w:val="00351D9C"/>
    <w:rsid w:val="00353797"/>
    <w:rsid w:val="003561E7"/>
    <w:rsid w:val="00373C80"/>
    <w:rsid w:val="00385C36"/>
    <w:rsid w:val="003930A1"/>
    <w:rsid w:val="0039509A"/>
    <w:rsid w:val="003C31DE"/>
    <w:rsid w:val="003D6C9A"/>
    <w:rsid w:val="003E780E"/>
    <w:rsid w:val="003F55C3"/>
    <w:rsid w:val="004178BA"/>
    <w:rsid w:val="00425279"/>
    <w:rsid w:val="00427186"/>
    <w:rsid w:val="0043390C"/>
    <w:rsid w:val="00433D23"/>
    <w:rsid w:val="00442296"/>
    <w:rsid w:val="0045291D"/>
    <w:rsid w:val="004625B5"/>
    <w:rsid w:val="004763C3"/>
    <w:rsid w:val="00480A26"/>
    <w:rsid w:val="00485E7E"/>
    <w:rsid w:val="00491441"/>
    <w:rsid w:val="0049174E"/>
    <w:rsid w:val="00492426"/>
    <w:rsid w:val="00493807"/>
    <w:rsid w:val="004A390C"/>
    <w:rsid w:val="004B1E5A"/>
    <w:rsid w:val="004B5031"/>
    <w:rsid w:val="004B542C"/>
    <w:rsid w:val="004C4BAE"/>
    <w:rsid w:val="004C721B"/>
    <w:rsid w:val="004D5270"/>
    <w:rsid w:val="004E350D"/>
    <w:rsid w:val="004F0174"/>
    <w:rsid w:val="004F2679"/>
    <w:rsid w:val="004F7032"/>
    <w:rsid w:val="005411F9"/>
    <w:rsid w:val="00544971"/>
    <w:rsid w:val="00552F2D"/>
    <w:rsid w:val="00573D37"/>
    <w:rsid w:val="00581D1D"/>
    <w:rsid w:val="00594A4D"/>
    <w:rsid w:val="00594B0F"/>
    <w:rsid w:val="0059765C"/>
    <w:rsid w:val="005A345D"/>
    <w:rsid w:val="005A5430"/>
    <w:rsid w:val="005B0CD3"/>
    <w:rsid w:val="005C13C5"/>
    <w:rsid w:val="005D18B9"/>
    <w:rsid w:val="005D5FEB"/>
    <w:rsid w:val="005E577B"/>
    <w:rsid w:val="005F15A3"/>
    <w:rsid w:val="005F685F"/>
    <w:rsid w:val="00613E62"/>
    <w:rsid w:val="0062112A"/>
    <w:rsid w:val="006240BE"/>
    <w:rsid w:val="006252A7"/>
    <w:rsid w:val="00625F39"/>
    <w:rsid w:val="006424C9"/>
    <w:rsid w:val="00644450"/>
    <w:rsid w:val="00647E1D"/>
    <w:rsid w:val="00650B78"/>
    <w:rsid w:val="006613B0"/>
    <w:rsid w:val="006634D3"/>
    <w:rsid w:val="00664A7C"/>
    <w:rsid w:val="00676FE9"/>
    <w:rsid w:val="006922BF"/>
    <w:rsid w:val="00693310"/>
    <w:rsid w:val="006A6CD1"/>
    <w:rsid w:val="006B1B2C"/>
    <w:rsid w:val="006C01A8"/>
    <w:rsid w:val="006D34FE"/>
    <w:rsid w:val="006D411A"/>
    <w:rsid w:val="006D65A0"/>
    <w:rsid w:val="006E22B4"/>
    <w:rsid w:val="006E7401"/>
    <w:rsid w:val="006F0E6A"/>
    <w:rsid w:val="006F174D"/>
    <w:rsid w:val="00707B15"/>
    <w:rsid w:val="007258CB"/>
    <w:rsid w:val="00735D63"/>
    <w:rsid w:val="007523B4"/>
    <w:rsid w:val="0075325C"/>
    <w:rsid w:val="00755E02"/>
    <w:rsid w:val="00756F19"/>
    <w:rsid w:val="0077202E"/>
    <w:rsid w:val="007732B5"/>
    <w:rsid w:val="007736A1"/>
    <w:rsid w:val="00775B8C"/>
    <w:rsid w:val="00794174"/>
    <w:rsid w:val="007A0704"/>
    <w:rsid w:val="007C06DA"/>
    <w:rsid w:val="007C3F52"/>
    <w:rsid w:val="007D053C"/>
    <w:rsid w:val="007D33CE"/>
    <w:rsid w:val="007E002C"/>
    <w:rsid w:val="007E4AC1"/>
    <w:rsid w:val="007E6285"/>
    <w:rsid w:val="007E7B53"/>
    <w:rsid w:val="008202B8"/>
    <w:rsid w:val="00843A88"/>
    <w:rsid w:val="00853ABF"/>
    <w:rsid w:val="0086040C"/>
    <w:rsid w:val="008759B9"/>
    <w:rsid w:val="008765AD"/>
    <w:rsid w:val="00882FC1"/>
    <w:rsid w:val="008C113B"/>
    <w:rsid w:val="008C3168"/>
    <w:rsid w:val="008C75C6"/>
    <w:rsid w:val="00903F8A"/>
    <w:rsid w:val="00913464"/>
    <w:rsid w:val="009213E4"/>
    <w:rsid w:val="009233F7"/>
    <w:rsid w:val="0093078F"/>
    <w:rsid w:val="009333E7"/>
    <w:rsid w:val="009432F5"/>
    <w:rsid w:val="0097054C"/>
    <w:rsid w:val="00980B08"/>
    <w:rsid w:val="00980D75"/>
    <w:rsid w:val="00986699"/>
    <w:rsid w:val="00986D60"/>
    <w:rsid w:val="00992B06"/>
    <w:rsid w:val="009B749B"/>
    <w:rsid w:val="009B79DA"/>
    <w:rsid w:val="009C06B3"/>
    <w:rsid w:val="009D1D43"/>
    <w:rsid w:val="009E46FD"/>
    <w:rsid w:val="009E7431"/>
    <w:rsid w:val="009E7BE0"/>
    <w:rsid w:val="009F6673"/>
    <w:rsid w:val="00A01B2B"/>
    <w:rsid w:val="00A0575F"/>
    <w:rsid w:val="00A20BC1"/>
    <w:rsid w:val="00A370FD"/>
    <w:rsid w:val="00A42990"/>
    <w:rsid w:val="00A472DE"/>
    <w:rsid w:val="00A545BF"/>
    <w:rsid w:val="00A914C4"/>
    <w:rsid w:val="00AA2190"/>
    <w:rsid w:val="00AA2E23"/>
    <w:rsid w:val="00AA3512"/>
    <w:rsid w:val="00AB1D96"/>
    <w:rsid w:val="00AC1868"/>
    <w:rsid w:val="00AC25C8"/>
    <w:rsid w:val="00AC376E"/>
    <w:rsid w:val="00AC4EA8"/>
    <w:rsid w:val="00AE213B"/>
    <w:rsid w:val="00AE2A25"/>
    <w:rsid w:val="00AE61E6"/>
    <w:rsid w:val="00AF2B29"/>
    <w:rsid w:val="00AF49D5"/>
    <w:rsid w:val="00AF54A2"/>
    <w:rsid w:val="00B21122"/>
    <w:rsid w:val="00B21A00"/>
    <w:rsid w:val="00B322FA"/>
    <w:rsid w:val="00B35C5F"/>
    <w:rsid w:val="00B52791"/>
    <w:rsid w:val="00B532BD"/>
    <w:rsid w:val="00B53307"/>
    <w:rsid w:val="00B56B59"/>
    <w:rsid w:val="00B57F68"/>
    <w:rsid w:val="00B679B8"/>
    <w:rsid w:val="00B71356"/>
    <w:rsid w:val="00B80171"/>
    <w:rsid w:val="00B81FE2"/>
    <w:rsid w:val="00BA4ECD"/>
    <w:rsid w:val="00BA5B34"/>
    <w:rsid w:val="00BB1A9C"/>
    <w:rsid w:val="00BC53F2"/>
    <w:rsid w:val="00BD5706"/>
    <w:rsid w:val="00BE4411"/>
    <w:rsid w:val="00C0419A"/>
    <w:rsid w:val="00C35674"/>
    <w:rsid w:val="00C45415"/>
    <w:rsid w:val="00CB2D2B"/>
    <w:rsid w:val="00CB4565"/>
    <w:rsid w:val="00CB58B5"/>
    <w:rsid w:val="00CC2CF0"/>
    <w:rsid w:val="00CC6453"/>
    <w:rsid w:val="00CD39FA"/>
    <w:rsid w:val="00CE47FB"/>
    <w:rsid w:val="00D107AA"/>
    <w:rsid w:val="00D371D3"/>
    <w:rsid w:val="00D524EA"/>
    <w:rsid w:val="00D60B1F"/>
    <w:rsid w:val="00D903C2"/>
    <w:rsid w:val="00D9785B"/>
    <w:rsid w:val="00DB210C"/>
    <w:rsid w:val="00DB6A6F"/>
    <w:rsid w:val="00DB70CA"/>
    <w:rsid w:val="00DB71E0"/>
    <w:rsid w:val="00DB7375"/>
    <w:rsid w:val="00DD571F"/>
    <w:rsid w:val="00DE3567"/>
    <w:rsid w:val="00E3103C"/>
    <w:rsid w:val="00E515A4"/>
    <w:rsid w:val="00E55A4B"/>
    <w:rsid w:val="00E565DE"/>
    <w:rsid w:val="00E919F0"/>
    <w:rsid w:val="00E959E7"/>
    <w:rsid w:val="00EA3164"/>
    <w:rsid w:val="00EB5225"/>
    <w:rsid w:val="00EC1FA4"/>
    <w:rsid w:val="00EC6EB1"/>
    <w:rsid w:val="00EF192D"/>
    <w:rsid w:val="00EF3EFE"/>
    <w:rsid w:val="00F23B2B"/>
    <w:rsid w:val="00F25EC9"/>
    <w:rsid w:val="00F25EF8"/>
    <w:rsid w:val="00F3299B"/>
    <w:rsid w:val="00F341C6"/>
    <w:rsid w:val="00F42E62"/>
    <w:rsid w:val="00F620A2"/>
    <w:rsid w:val="00F75B36"/>
    <w:rsid w:val="00F9429E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3F52"/>
  </w:style>
  <w:style w:type="character" w:customStyle="1" w:styleId="a4">
    <w:name w:val="Заголовок записки Знак"/>
    <w:basedOn w:val="a0"/>
    <w:link w:val="a3"/>
    <w:rsid w:val="007C3F52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F52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3F52"/>
    <w:rPr>
      <w:rFonts w:ascii="Calibri" w:eastAsia="Times New Roman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7C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6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76;&#1077;&#1078;&#1076;&#1072;%20&#1070;&#1088;&#1100;&#1077;&#1074;&#1085;&#1072;\&#1056;&#1072;&#1073;&#1086;&#1095;&#1080;&#1081;%20&#1089;&#1090;&#1086;&#1083;\&#1050;&#1086;&#1087;&#1080;&#1103;%20&#1050;&#1086;&#1087;&#1080;&#1103;%20&#1073;&#1083;&#1072;&#1085;&#1082;%20&#1053;&#1055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90B3-6ED0-4F6E-81FC-7E7AFBFB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Копия бланк НПА</Template>
  <TotalTime>1267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Тамара</cp:lastModifiedBy>
  <cp:revision>46</cp:revision>
  <cp:lastPrinted>2021-05-18T10:00:00Z</cp:lastPrinted>
  <dcterms:created xsi:type="dcterms:W3CDTF">2012-07-04T06:58:00Z</dcterms:created>
  <dcterms:modified xsi:type="dcterms:W3CDTF">2021-05-18T10:01:00Z</dcterms:modified>
</cp:coreProperties>
</file>